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0714" w:rsidRPr="000F0714" w:rsidRDefault="000F0714" w:rsidP="000F0714">
      <w:pPr>
        <w:pStyle w:val="a7"/>
        <w:jc w:val="center"/>
      </w:pPr>
      <w:r w:rsidRPr="000F0714">
        <w:t xml:space="preserve">Сводная ведомость результатов </w:t>
      </w:r>
      <w:r w:rsidR="004654AF" w:rsidRPr="004654AF">
        <w:t xml:space="preserve">проведения </w:t>
      </w:r>
      <w:r w:rsidRPr="000F0714">
        <w:t>специальной оценки условий труда</w:t>
      </w:r>
    </w:p>
    <w:p w:rsidR="00B3448B" w:rsidRPr="00642E12" w:rsidRDefault="00B3448B" w:rsidP="00B3448B"/>
    <w:p w:rsidR="00B3448B" w:rsidRPr="00710271" w:rsidRDefault="00B3448B" w:rsidP="00B3448B">
      <w:r w:rsidRPr="00710271">
        <w:t xml:space="preserve">Наименование </w:t>
      </w:r>
      <w:r>
        <w:t>организации</w:t>
      </w:r>
      <w:r w:rsidRPr="00710271">
        <w:t>:</w:t>
      </w:r>
      <w:r w:rsidRPr="00883461">
        <w:rPr>
          <w:rStyle w:val="a9"/>
        </w:rPr>
        <w:t xml:space="preserve"> </w:t>
      </w:r>
      <w:r w:rsidRPr="00883461">
        <w:rPr>
          <w:rStyle w:val="a9"/>
        </w:rPr>
        <w:fldChar w:fldCharType="begin"/>
      </w:r>
      <w:r w:rsidRPr="00883461">
        <w:rPr>
          <w:rStyle w:val="a9"/>
        </w:rPr>
        <w:instrText xml:space="preserve"> DOCVARIABLE </w:instrText>
      </w:r>
      <w:r w:rsidR="00EA3306">
        <w:rPr>
          <w:rStyle w:val="a9"/>
          <w:lang w:val="en-US"/>
        </w:rPr>
        <w:instrText>ceh</w:instrText>
      </w:r>
      <w:r w:rsidR="00EA3306" w:rsidRPr="00F63B2E">
        <w:rPr>
          <w:rStyle w:val="a9"/>
        </w:rPr>
        <w:instrText>_</w:instrText>
      </w:r>
      <w:r w:rsidR="00EA3306">
        <w:rPr>
          <w:rStyle w:val="a9"/>
          <w:lang w:val="en-US"/>
        </w:rPr>
        <w:instrText>info</w:instrText>
      </w:r>
      <w:r w:rsidRPr="00883461">
        <w:rPr>
          <w:rStyle w:val="a9"/>
        </w:rPr>
        <w:instrText xml:space="preserve"> \* MERGEFORMAT </w:instrText>
      </w:r>
      <w:r w:rsidRPr="00883461">
        <w:rPr>
          <w:rStyle w:val="a9"/>
        </w:rPr>
        <w:fldChar w:fldCharType="separate"/>
      </w:r>
      <w:r w:rsidR="00F63B2E" w:rsidRPr="00F63B2E">
        <w:rPr>
          <w:rStyle w:val="a9"/>
        </w:rPr>
        <w:t>Администрация городского округа Домодедово Московской области</w:t>
      </w:r>
      <w:r w:rsidRPr="00883461">
        <w:rPr>
          <w:rStyle w:val="a9"/>
        </w:rPr>
        <w:fldChar w:fldCharType="end"/>
      </w:r>
      <w:r w:rsidRPr="00883461">
        <w:rPr>
          <w:rStyle w:val="a9"/>
        </w:rPr>
        <w:t> </w:t>
      </w:r>
    </w:p>
    <w:p w:rsidR="00F06873" w:rsidRPr="00F06873" w:rsidRDefault="00F06873" w:rsidP="004654AF">
      <w:pPr>
        <w:suppressAutoHyphens/>
        <w:jc w:val="right"/>
      </w:pPr>
      <w:r w:rsidRPr="00F06873">
        <w:t>Таблица 1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60"/>
        <w:gridCol w:w="831"/>
        <w:gridCol w:w="3068"/>
        <w:gridCol w:w="1049"/>
        <w:gridCol w:w="1050"/>
        <w:gridCol w:w="1153"/>
        <w:gridCol w:w="1153"/>
        <w:gridCol w:w="1153"/>
        <w:gridCol w:w="1154"/>
        <w:gridCol w:w="1055"/>
      </w:tblGrid>
      <w:tr w:rsidR="004654AF" w:rsidRPr="00F06873" w:rsidTr="004654AF">
        <w:trPr>
          <w:trHeight w:val="475"/>
          <w:jc w:val="center"/>
        </w:trPr>
        <w:tc>
          <w:tcPr>
            <w:tcW w:w="3518" w:type="dxa"/>
            <w:vMerge w:val="restart"/>
            <w:vAlign w:val="center"/>
          </w:tcPr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0" w:name="table1"/>
            <w:bookmarkEnd w:id="0"/>
            <w:r w:rsidRPr="00F06873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3961" w:type="dxa"/>
            <w:gridSpan w:val="2"/>
            <w:vMerge w:val="restart"/>
            <w:vAlign w:val="center"/>
          </w:tcPr>
          <w:p w:rsidR="004654A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работников, занятых на этих рабочих местах</w:t>
            </w:r>
          </w:p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3" w:type="dxa"/>
            <w:gridSpan w:val="7"/>
            <w:vAlign w:val="center"/>
          </w:tcPr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(единиц)</w:t>
            </w:r>
          </w:p>
        </w:tc>
      </w:tr>
      <w:tr w:rsidR="004654AF" w:rsidRPr="00F06873" w:rsidTr="004654AF">
        <w:trPr>
          <w:trHeight w:val="339"/>
          <w:jc w:val="center"/>
        </w:trPr>
        <w:tc>
          <w:tcPr>
            <w:tcW w:w="3518" w:type="dxa"/>
            <w:vMerge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1" w:type="dxa"/>
            <w:gridSpan w:val="2"/>
            <w:vMerge/>
            <w:vAlign w:val="center"/>
          </w:tcPr>
          <w:p w:rsidR="004654A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1</w:t>
            </w:r>
          </w:p>
        </w:tc>
        <w:tc>
          <w:tcPr>
            <w:tcW w:w="1064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2</w:t>
            </w:r>
          </w:p>
        </w:tc>
        <w:tc>
          <w:tcPr>
            <w:tcW w:w="4677" w:type="dxa"/>
            <w:gridSpan w:val="4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3</w:t>
            </w:r>
          </w:p>
        </w:tc>
        <w:tc>
          <w:tcPr>
            <w:tcW w:w="1069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4</w:t>
            </w:r>
          </w:p>
        </w:tc>
      </w:tr>
      <w:tr w:rsidR="00AF1EDF" w:rsidRPr="00F06873" w:rsidTr="004654AF">
        <w:trPr>
          <w:trHeight w:val="313"/>
          <w:jc w:val="center"/>
        </w:trPr>
        <w:tc>
          <w:tcPr>
            <w:tcW w:w="3518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vAlign w:val="center"/>
          </w:tcPr>
          <w:p w:rsidR="00AF1EDF" w:rsidRPr="004654AF" w:rsidRDefault="004654AF" w:rsidP="004654A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118" w:type="dxa"/>
            <w:vAlign w:val="center"/>
          </w:tcPr>
          <w:p w:rsidR="00AF1ED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 xml:space="preserve">в том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числе </w:t>
            </w:r>
            <w:r w:rsidRPr="004654AF">
              <w:rPr>
                <w:rFonts w:ascii="Times New Roman" w:hAnsi="Times New Roman"/>
                <w:sz w:val="20"/>
                <w:szCs w:val="20"/>
              </w:rPr>
              <w:t>на которых проведена специальная оценка условий труда</w:t>
            </w:r>
          </w:p>
        </w:tc>
        <w:tc>
          <w:tcPr>
            <w:tcW w:w="1063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1170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3.4.</w:t>
            </w:r>
          </w:p>
        </w:tc>
        <w:tc>
          <w:tcPr>
            <w:tcW w:w="1069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3" w:type="dxa"/>
            <w:vAlign w:val="center"/>
          </w:tcPr>
          <w:p w:rsidR="00AF1EDF" w:rsidRPr="00F06873" w:rsidRDefault="00AF1ED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:rsidR="00AF1ED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3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64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70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1" w:name="pos1"/>
            <w:bookmarkEnd w:id="1"/>
            <w:r w:rsidRPr="00F06873">
              <w:rPr>
                <w:rFonts w:ascii="Times New Roman" w:hAnsi="Times New Roman"/>
                <w:sz w:val="20"/>
                <w:szCs w:val="20"/>
              </w:rPr>
              <w:t>Рабочие места (ед.)</w:t>
            </w:r>
          </w:p>
        </w:tc>
        <w:tc>
          <w:tcPr>
            <w:tcW w:w="843" w:type="dxa"/>
            <w:vAlign w:val="center"/>
          </w:tcPr>
          <w:p w:rsidR="00AF1EDF" w:rsidRPr="00F06873" w:rsidRDefault="00F63B2E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118" w:type="dxa"/>
            <w:vAlign w:val="center"/>
          </w:tcPr>
          <w:p w:rsidR="00AF1EDF" w:rsidRPr="00F06873" w:rsidRDefault="00F63B2E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063" w:type="dxa"/>
            <w:vAlign w:val="center"/>
          </w:tcPr>
          <w:p w:rsidR="00AF1EDF" w:rsidRPr="00F06873" w:rsidRDefault="00F63B2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F63B2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69" w:type="dxa"/>
            <w:vAlign w:val="center"/>
          </w:tcPr>
          <w:p w:rsidR="00AF1EDF" w:rsidRPr="00F06873" w:rsidRDefault="00F63B2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F63B2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F63B2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F63B2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F63B2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2" w:name="pos2"/>
            <w:bookmarkEnd w:id="2"/>
            <w:r w:rsidRPr="00F06873">
              <w:rPr>
                <w:rFonts w:ascii="Times New Roman" w:hAnsi="Times New Roman"/>
                <w:sz w:val="20"/>
                <w:szCs w:val="20"/>
              </w:rPr>
              <w:t>Работники, занятые на рабочих местах (чел.)</w:t>
            </w:r>
          </w:p>
        </w:tc>
        <w:tc>
          <w:tcPr>
            <w:tcW w:w="843" w:type="dxa"/>
            <w:vAlign w:val="center"/>
          </w:tcPr>
          <w:p w:rsidR="00AF1EDF" w:rsidRPr="00F06873" w:rsidRDefault="00F63B2E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118" w:type="dxa"/>
            <w:vAlign w:val="center"/>
          </w:tcPr>
          <w:p w:rsidR="00AF1EDF" w:rsidRPr="00F06873" w:rsidRDefault="00F63B2E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063" w:type="dxa"/>
            <w:vAlign w:val="center"/>
          </w:tcPr>
          <w:p w:rsidR="00AF1EDF" w:rsidRPr="00F06873" w:rsidRDefault="00F63B2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F63B2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69" w:type="dxa"/>
            <w:vAlign w:val="center"/>
          </w:tcPr>
          <w:p w:rsidR="00AF1EDF" w:rsidRPr="00F06873" w:rsidRDefault="00F63B2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F63B2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F63B2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F63B2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F63B2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3" w:name="pos3"/>
            <w:bookmarkEnd w:id="3"/>
            <w:r w:rsidRPr="00F06873">
              <w:rPr>
                <w:rFonts w:ascii="Times New Roman" w:hAnsi="Times New Roman"/>
                <w:sz w:val="20"/>
                <w:szCs w:val="20"/>
              </w:rPr>
              <w:t>из них женщин</w:t>
            </w:r>
          </w:p>
        </w:tc>
        <w:tc>
          <w:tcPr>
            <w:tcW w:w="843" w:type="dxa"/>
            <w:vAlign w:val="center"/>
          </w:tcPr>
          <w:p w:rsidR="00AF1EDF" w:rsidRPr="00F06873" w:rsidRDefault="00F63B2E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:rsidR="00AF1EDF" w:rsidRPr="00F06873" w:rsidRDefault="00F63B2E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63" w:type="dxa"/>
            <w:vAlign w:val="center"/>
          </w:tcPr>
          <w:p w:rsidR="00AF1EDF" w:rsidRPr="00F06873" w:rsidRDefault="00F63B2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F63B2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69" w:type="dxa"/>
            <w:vAlign w:val="center"/>
          </w:tcPr>
          <w:p w:rsidR="00AF1EDF" w:rsidRPr="00F06873" w:rsidRDefault="00F63B2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F63B2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F63B2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F63B2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F63B2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4" w:name="pos4"/>
            <w:bookmarkEnd w:id="4"/>
            <w:r w:rsidRPr="00F06873">
              <w:rPr>
                <w:rFonts w:ascii="Times New Roman" w:hAnsi="Times New Roman"/>
                <w:sz w:val="20"/>
                <w:szCs w:val="20"/>
              </w:rPr>
              <w:t>из них лиц в возрасте до 18 лет</w:t>
            </w:r>
          </w:p>
        </w:tc>
        <w:tc>
          <w:tcPr>
            <w:tcW w:w="843" w:type="dxa"/>
            <w:vAlign w:val="center"/>
          </w:tcPr>
          <w:p w:rsidR="00AF1EDF" w:rsidRPr="00F06873" w:rsidRDefault="00F63B2E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F06873" w:rsidRDefault="00F63B2E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F06873" w:rsidRDefault="00F63B2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F63B2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F63B2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F63B2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F63B2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F63B2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F63B2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5" w:name="pos5"/>
            <w:bookmarkEnd w:id="5"/>
            <w:r>
              <w:rPr>
                <w:rFonts w:ascii="Times New Roman" w:hAnsi="Times New Roman"/>
                <w:sz w:val="20"/>
                <w:szCs w:val="20"/>
              </w:rPr>
              <w:t>из них инвалидов</w:t>
            </w:r>
          </w:p>
        </w:tc>
        <w:tc>
          <w:tcPr>
            <w:tcW w:w="843" w:type="dxa"/>
            <w:vAlign w:val="center"/>
          </w:tcPr>
          <w:p w:rsidR="00AF1EDF" w:rsidRPr="00F06873" w:rsidRDefault="00F63B2E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F06873" w:rsidRDefault="00F63B2E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F06873" w:rsidRDefault="00F63B2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F63B2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F63B2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F63B2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F63B2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F63B2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F63B2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F06873" w:rsidRDefault="00F06873" w:rsidP="00F06873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:rsidR="00F63B2E" w:rsidRDefault="00F06873" w:rsidP="00F63B2E">
      <w:pPr>
        <w:jc w:val="right"/>
        <w:rPr>
          <w:sz w:val="20"/>
        </w:rPr>
      </w:pPr>
      <w:r w:rsidRPr="00F06873">
        <w:t>Таблица 2</w:t>
      </w:r>
      <w:r w:rsidR="00F63B2E">
        <w:fldChar w:fldCharType="begin"/>
      </w:r>
      <w:r w:rsidR="00F63B2E">
        <w:instrText xml:space="preserve"> INCLUDETEXT  "C:\\БАЗА\\БАЗА ЦЕНТРПРОФ 2022-2\\ARMv51_files\\sv_ved_org_79.xml" \! \t "C:\\Program Files (x86)\\Аттестация-5.1\\xsl\\per_rm\\form2_01.xsl"  \* MERGEFORMAT </w:instrText>
      </w:r>
      <w:r w:rsidR="00F63B2E">
        <w:fldChar w:fldCharType="separate"/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04"/>
        <w:gridCol w:w="1209"/>
        <w:gridCol w:w="453"/>
        <w:gridCol w:w="453"/>
        <w:gridCol w:w="604"/>
        <w:gridCol w:w="454"/>
        <w:gridCol w:w="454"/>
        <w:gridCol w:w="605"/>
        <w:gridCol w:w="605"/>
        <w:gridCol w:w="605"/>
        <w:gridCol w:w="605"/>
        <w:gridCol w:w="605"/>
        <w:gridCol w:w="605"/>
        <w:gridCol w:w="605"/>
        <w:gridCol w:w="605"/>
        <w:gridCol w:w="605"/>
        <w:gridCol w:w="605"/>
        <w:gridCol w:w="756"/>
        <w:gridCol w:w="756"/>
        <w:gridCol w:w="756"/>
        <w:gridCol w:w="756"/>
        <w:gridCol w:w="756"/>
        <w:gridCol w:w="605"/>
        <w:gridCol w:w="454"/>
      </w:tblGrid>
      <w:tr w:rsidR="00F63B2E">
        <w:trPr>
          <w:divId w:val="139141806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3B2E" w:rsidRDefault="00F63B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Индивидуальный номер рабочего места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3B2E" w:rsidRDefault="00F63B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Профессия/должность/специальность работника</w:t>
            </w: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3B2E" w:rsidRDefault="00F63B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Классы (подклассы) условий труда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F63B2E" w:rsidRDefault="00F63B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Итоговый класс (подкласс) условий труда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F63B2E" w:rsidRDefault="00F63B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Итоговый класс (подкласс) условий труда с учетом эффективного применения СИЗ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F63B2E" w:rsidRDefault="00F63B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Повышенный размер оплаты труда (да,нет)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F63B2E" w:rsidRDefault="00F63B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Ежегодный дополнительный оплачиваемый отпуск (да/нет)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F63B2E" w:rsidRDefault="00F63B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Сокращенная продолжительность рабочего времени (да/нет)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F63B2E" w:rsidRDefault="00F63B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Молоко или другие равноценные пищевые продукты (да/нет)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F63B2E" w:rsidRDefault="00F63B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Лечебно-профилактическое питание (да/нет)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F63B2E" w:rsidRDefault="00F63B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Льготное пенсионное обеспечение (да/нет)</w:t>
            </w:r>
          </w:p>
        </w:tc>
      </w:tr>
      <w:tr w:rsidR="00F63B2E">
        <w:trPr>
          <w:divId w:val="1391418065"/>
          <w:trHeight w:val="220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3B2E" w:rsidRDefault="00F63B2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3B2E" w:rsidRDefault="00F63B2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F63B2E" w:rsidRDefault="00F63B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химический фактор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F63B2E" w:rsidRDefault="00F63B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биологический фактор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F63B2E" w:rsidRDefault="00F63B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аэрозоли преимущественно фиброгенного действия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F63B2E" w:rsidRDefault="00F63B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шум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F63B2E" w:rsidRDefault="00F63B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инфразвук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F63B2E" w:rsidRDefault="00F63B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ультразвук воздушный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F63B2E" w:rsidRDefault="00F63B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вибрация общая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F63B2E" w:rsidRDefault="00F63B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вибрация локальная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F63B2E" w:rsidRDefault="00F63B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неионизирующие излучения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F63B2E" w:rsidRDefault="00F63B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ионизирующие излучения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F63B2E" w:rsidRDefault="00F63B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параметры микроклимата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F63B2E" w:rsidRDefault="00F63B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параметры световой среды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F63B2E" w:rsidRDefault="00F63B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тяжесть трудового процесса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F63B2E" w:rsidRDefault="00F63B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напряженность трудового процесса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3B2E" w:rsidRDefault="00F63B2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3B2E" w:rsidRDefault="00F63B2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3B2E" w:rsidRDefault="00F63B2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3B2E" w:rsidRDefault="00F63B2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3B2E" w:rsidRDefault="00F63B2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3B2E" w:rsidRDefault="00F63B2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3B2E" w:rsidRDefault="00F63B2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3B2E" w:rsidRDefault="00F63B2E">
            <w:pPr>
              <w:rPr>
                <w:sz w:val="16"/>
                <w:szCs w:val="16"/>
              </w:rPr>
            </w:pPr>
          </w:p>
        </w:tc>
      </w:tr>
      <w:tr w:rsidR="00F63B2E">
        <w:trPr>
          <w:divId w:val="1391418065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3B2E" w:rsidRDefault="00F63B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3B2E" w:rsidRDefault="00F63B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3B2E" w:rsidRDefault="00F63B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3B2E" w:rsidRDefault="00F63B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3B2E" w:rsidRDefault="00F63B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3B2E" w:rsidRDefault="00F63B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3B2E" w:rsidRDefault="00F63B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3B2E" w:rsidRDefault="00F63B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3B2E" w:rsidRDefault="00F63B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3B2E" w:rsidRDefault="00F63B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3B2E" w:rsidRDefault="00F63B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3B2E" w:rsidRDefault="00F63B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3B2E" w:rsidRDefault="00F63B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3B2E" w:rsidRDefault="00F63B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3B2E" w:rsidRDefault="00F63B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3B2E" w:rsidRDefault="00F63B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3B2E" w:rsidRDefault="00F63B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3B2E" w:rsidRDefault="00F63B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3B2E" w:rsidRDefault="00F63B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3B2E" w:rsidRDefault="00F63B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3B2E" w:rsidRDefault="00F63B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3B2E" w:rsidRDefault="00F63B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3B2E" w:rsidRDefault="00F63B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3B2E" w:rsidRDefault="00F63B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</w:tr>
      <w:tr w:rsidR="00F63B2E">
        <w:trPr>
          <w:divId w:val="1391418065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3B2E" w:rsidRDefault="00F63B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Отдел по работе с территориями. Адрес: МО, г. Домодедово, микрорайон Центральный, площадь 30-летия Победы, д.1</w:t>
            </w:r>
          </w:p>
        </w:tc>
      </w:tr>
      <w:tr w:rsidR="00F63B2E">
        <w:trPr>
          <w:divId w:val="13914180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3B2E" w:rsidRDefault="00F63B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3B2E" w:rsidRDefault="00F63B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инспектор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3B2E" w:rsidRDefault="00F63B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3B2E" w:rsidRDefault="00F63B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3B2E" w:rsidRDefault="00F63B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3B2E" w:rsidRDefault="00F63B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3B2E" w:rsidRDefault="00F63B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3B2E" w:rsidRDefault="00F63B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3B2E" w:rsidRDefault="00F63B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3B2E" w:rsidRDefault="00F63B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3B2E" w:rsidRDefault="00F63B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3B2E" w:rsidRDefault="00F63B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3B2E" w:rsidRDefault="00F63B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3B2E" w:rsidRDefault="00F63B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3B2E" w:rsidRDefault="00F63B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3B2E" w:rsidRDefault="00F63B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3B2E" w:rsidRDefault="00F63B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3B2E" w:rsidRDefault="00F63B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3B2E" w:rsidRDefault="00F63B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3B2E" w:rsidRDefault="00F63B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3B2E" w:rsidRDefault="00F63B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3B2E" w:rsidRDefault="00F63B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3B2E" w:rsidRDefault="00F63B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3B2E" w:rsidRDefault="00F63B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63B2E">
        <w:trPr>
          <w:divId w:val="1391418065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3B2E" w:rsidRDefault="00F63B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Отдел по работе с территориями. Адрес: МО, г. Домодедово, микрорайон Центральный, ул. Корнеева, д. 42</w:t>
            </w:r>
          </w:p>
        </w:tc>
      </w:tr>
      <w:tr w:rsidR="00F63B2E">
        <w:trPr>
          <w:divId w:val="13914180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3B2E" w:rsidRDefault="00F63B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3B2E" w:rsidRDefault="00F63B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инспектор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3B2E" w:rsidRDefault="00F63B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3B2E" w:rsidRDefault="00F63B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3B2E" w:rsidRDefault="00F63B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3B2E" w:rsidRDefault="00F63B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3B2E" w:rsidRDefault="00F63B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3B2E" w:rsidRDefault="00F63B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3B2E" w:rsidRDefault="00F63B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3B2E" w:rsidRDefault="00F63B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3B2E" w:rsidRDefault="00F63B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3B2E" w:rsidRDefault="00F63B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3B2E" w:rsidRDefault="00F63B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3B2E" w:rsidRDefault="00F63B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3B2E" w:rsidRDefault="00F63B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3B2E" w:rsidRDefault="00F63B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3B2E" w:rsidRDefault="00F63B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3B2E" w:rsidRDefault="00F63B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3B2E" w:rsidRDefault="00F63B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3B2E" w:rsidRDefault="00F63B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3B2E" w:rsidRDefault="00F63B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3B2E" w:rsidRDefault="00F63B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3B2E" w:rsidRDefault="00F63B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3B2E" w:rsidRDefault="00F63B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63B2E">
        <w:trPr>
          <w:divId w:val="1391418065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3B2E" w:rsidRDefault="00F63B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Сектор муниципального контроля в области жилищно-коммунального хозяйства и дорог. Адрес: МО, г. Домодедово, микрорайон Центральный, Каширское ш., д. 47</w:t>
            </w:r>
          </w:p>
        </w:tc>
      </w:tr>
      <w:tr w:rsidR="00F63B2E">
        <w:trPr>
          <w:divId w:val="13914180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3B2E" w:rsidRDefault="00F63B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3B2E" w:rsidRDefault="00F63B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инспектор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3B2E" w:rsidRDefault="00F63B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3B2E" w:rsidRDefault="00F63B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3B2E" w:rsidRDefault="00F63B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3B2E" w:rsidRDefault="00F63B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3B2E" w:rsidRDefault="00F63B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3B2E" w:rsidRDefault="00F63B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3B2E" w:rsidRDefault="00F63B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3B2E" w:rsidRDefault="00F63B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3B2E" w:rsidRDefault="00F63B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3B2E" w:rsidRDefault="00F63B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3B2E" w:rsidRDefault="00F63B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3B2E" w:rsidRDefault="00F63B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3B2E" w:rsidRDefault="00F63B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3B2E" w:rsidRDefault="00F63B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3B2E" w:rsidRDefault="00F63B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3B2E" w:rsidRDefault="00F63B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3B2E" w:rsidRDefault="00F63B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3B2E" w:rsidRDefault="00F63B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3B2E" w:rsidRDefault="00F63B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3B2E" w:rsidRDefault="00F63B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3B2E" w:rsidRDefault="00F63B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3B2E" w:rsidRDefault="00F63B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63B2E">
        <w:trPr>
          <w:divId w:val="1391418065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3B2E" w:rsidRDefault="00F63B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Пресс-служба. Адрес: МО, г. Домодедово, микрорайон Центральный, площадь 30-летия Победы, д.1</w:t>
            </w:r>
          </w:p>
        </w:tc>
      </w:tr>
      <w:tr w:rsidR="00F63B2E">
        <w:trPr>
          <w:divId w:val="13914180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3B2E" w:rsidRDefault="00F63B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3B2E" w:rsidRDefault="00F63B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эксперт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3B2E" w:rsidRDefault="00F63B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3B2E" w:rsidRDefault="00F63B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3B2E" w:rsidRDefault="00F63B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3B2E" w:rsidRDefault="00F63B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3B2E" w:rsidRDefault="00F63B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3B2E" w:rsidRDefault="00F63B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3B2E" w:rsidRDefault="00F63B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3B2E" w:rsidRDefault="00F63B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3B2E" w:rsidRDefault="00F63B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3B2E" w:rsidRDefault="00F63B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3B2E" w:rsidRDefault="00F63B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3B2E" w:rsidRDefault="00F63B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3B2E" w:rsidRDefault="00F63B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3B2E" w:rsidRDefault="00F63B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3B2E" w:rsidRDefault="00F63B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3B2E" w:rsidRDefault="00F63B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3B2E" w:rsidRDefault="00F63B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3B2E" w:rsidRDefault="00F63B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3B2E" w:rsidRDefault="00F63B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3B2E" w:rsidRDefault="00F63B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3B2E" w:rsidRDefault="00F63B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3B2E" w:rsidRDefault="00F63B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63B2E">
        <w:trPr>
          <w:divId w:val="13914180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3B2E" w:rsidRDefault="00F63B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3B2E" w:rsidRDefault="00F63B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эксперт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3B2E" w:rsidRDefault="00F63B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3B2E" w:rsidRDefault="00F63B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3B2E" w:rsidRDefault="00F63B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3B2E" w:rsidRDefault="00F63B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3B2E" w:rsidRDefault="00F63B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3B2E" w:rsidRDefault="00F63B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3B2E" w:rsidRDefault="00F63B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3B2E" w:rsidRDefault="00F63B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3B2E" w:rsidRDefault="00F63B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3B2E" w:rsidRDefault="00F63B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3B2E" w:rsidRDefault="00F63B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3B2E" w:rsidRDefault="00F63B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3B2E" w:rsidRDefault="00F63B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3B2E" w:rsidRDefault="00F63B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3B2E" w:rsidRDefault="00F63B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3B2E" w:rsidRDefault="00F63B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3B2E" w:rsidRDefault="00F63B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3B2E" w:rsidRDefault="00F63B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3B2E" w:rsidRDefault="00F63B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3B2E" w:rsidRDefault="00F63B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3B2E" w:rsidRDefault="00F63B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3B2E" w:rsidRDefault="00F63B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63B2E">
        <w:trPr>
          <w:divId w:val="1391418065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3B2E" w:rsidRDefault="00F63B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Служба дорожного хозяйства и транспорта, Адрес: МО, г. Домодедово, микрорайон Центральный, площадь 30-летия Победы, д.1</w:t>
            </w:r>
          </w:p>
        </w:tc>
      </w:tr>
      <w:tr w:rsidR="00F63B2E">
        <w:trPr>
          <w:divId w:val="13914180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3B2E" w:rsidRDefault="00F63B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3B2E" w:rsidRDefault="00F63B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инспектор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3B2E" w:rsidRDefault="00F63B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3B2E" w:rsidRDefault="00F63B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3B2E" w:rsidRDefault="00F63B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3B2E" w:rsidRDefault="00F63B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3B2E" w:rsidRDefault="00F63B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3B2E" w:rsidRDefault="00F63B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3B2E" w:rsidRDefault="00F63B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3B2E" w:rsidRDefault="00F63B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3B2E" w:rsidRDefault="00F63B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3B2E" w:rsidRDefault="00F63B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3B2E" w:rsidRDefault="00F63B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3B2E" w:rsidRDefault="00F63B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3B2E" w:rsidRDefault="00F63B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3B2E" w:rsidRDefault="00F63B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3B2E" w:rsidRDefault="00F63B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3B2E" w:rsidRDefault="00F63B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3B2E" w:rsidRDefault="00F63B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3B2E" w:rsidRDefault="00F63B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3B2E" w:rsidRDefault="00F63B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3B2E" w:rsidRDefault="00F63B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3B2E" w:rsidRDefault="00F63B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3B2E" w:rsidRDefault="00F63B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</w:tbl>
    <w:p w:rsidR="0065289A" w:rsidRDefault="00F63B2E" w:rsidP="00F63B2E">
      <w:pPr>
        <w:jc w:val="right"/>
        <w:rPr>
          <w:sz w:val="18"/>
          <w:szCs w:val="18"/>
          <w:lang w:val="en-US"/>
        </w:rPr>
      </w:pPr>
      <w:r>
        <w:fldChar w:fldCharType="end"/>
      </w:r>
    </w:p>
    <w:p w:rsidR="00936F48" w:rsidRPr="00FD5E7D" w:rsidRDefault="00936F48" w:rsidP="00936F48">
      <w:pPr>
        <w:rPr>
          <w:lang w:val="en-US"/>
        </w:rPr>
      </w:pPr>
      <w:r w:rsidRPr="00DB70BA">
        <w:t>Дата составления:</w:t>
      </w:r>
      <w:r w:rsidRPr="00883461">
        <w:rPr>
          <w:rStyle w:val="a9"/>
        </w:rPr>
        <w:t xml:space="preserve"> </w:t>
      </w:r>
      <w:r w:rsidRPr="00883461">
        <w:rPr>
          <w:rStyle w:val="a9"/>
        </w:rPr>
        <w:fldChar w:fldCharType="begin"/>
      </w:r>
      <w:r w:rsidRPr="00883461">
        <w:rPr>
          <w:rStyle w:val="a9"/>
        </w:rPr>
        <w:instrText xml:space="preserve"> DOCVARIABLE </w:instrText>
      </w:r>
      <w:r>
        <w:rPr>
          <w:rStyle w:val="a9"/>
          <w:lang w:val="en-US"/>
        </w:rPr>
        <w:instrText>fill_date</w:instrText>
      </w:r>
      <w:r w:rsidRPr="00883461">
        <w:rPr>
          <w:rStyle w:val="a9"/>
        </w:rPr>
        <w:instrText xml:space="preserve"> \* MERGEFORMAT </w:instrText>
      </w:r>
      <w:r w:rsidRPr="00883461">
        <w:rPr>
          <w:rStyle w:val="a9"/>
        </w:rPr>
        <w:fldChar w:fldCharType="separate"/>
      </w:r>
      <w:r w:rsidR="00F63B2E">
        <w:rPr>
          <w:rStyle w:val="a9"/>
        </w:rPr>
        <w:t>17.08.2022</w:t>
      </w:r>
      <w:r w:rsidRPr="00883461">
        <w:rPr>
          <w:rStyle w:val="a9"/>
        </w:rPr>
        <w:fldChar w:fldCharType="end"/>
      </w:r>
      <w:r>
        <w:rPr>
          <w:rStyle w:val="a9"/>
          <w:lang w:val="en-US"/>
        </w:rPr>
        <w:t> </w:t>
      </w:r>
    </w:p>
    <w:p w:rsidR="004654AF" w:rsidRDefault="004654AF" w:rsidP="009D6532"/>
    <w:p w:rsidR="00FC6225" w:rsidRDefault="00FC6225" w:rsidP="009D6532"/>
    <w:p w:rsidR="00FC6225" w:rsidRDefault="00FC6225" w:rsidP="009D6532"/>
    <w:p w:rsidR="00FC6225" w:rsidRPr="00DB70BA" w:rsidRDefault="00FC6225" w:rsidP="00FC6225">
      <w:pPr>
        <w:pStyle w:val="a7"/>
        <w:jc w:val="center"/>
      </w:pPr>
      <w:r w:rsidRPr="00DB70BA">
        <w:t>Перечень рекомендуемых мероприятий по улучшению условий труда</w:t>
      </w:r>
    </w:p>
    <w:p w:rsidR="00FC6225" w:rsidRPr="00922677" w:rsidRDefault="00FC6225" w:rsidP="00FC6225"/>
    <w:p w:rsidR="00FC6225" w:rsidRPr="00710271" w:rsidRDefault="00FC6225" w:rsidP="00FC6225">
      <w:r w:rsidRPr="00710271">
        <w:t xml:space="preserve">Наименование </w:t>
      </w:r>
      <w:r>
        <w:t>организации</w:t>
      </w:r>
      <w:r w:rsidRPr="00710271">
        <w:t>:</w:t>
      </w:r>
      <w:r w:rsidRPr="00883461">
        <w:rPr>
          <w:rStyle w:val="a9"/>
        </w:rPr>
        <w:t xml:space="preserve"> </w:t>
      </w:r>
      <w:r w:rsidRPr="00883461">
        <w:rPr>
          <w:rStyle w:val="a9"/>
        </w:rPr>
        <w:fldChar w:fldCharType="begin"/>
      </w:r>
      <w:r w:rsidRPr="00883461">
        <w:rPr>
          <w:rStyle w:val="a9"/>
        </w:rPr>
        <w:instrText xml:space="preserve"> DOCVARIABLE </w:instrText>
      </w:r>
      <w:r>
        <w:rPr>
          <w:rStyle w:val="a9"/>
          <w:lang w:val="en-US"/>
        </w:rPr>
        <w:instrText>ceh</w:instrText>
      </w:r>
      <w:r w:rsidRPr="003666EC">
        <w:rPr>
          <w:rStyle w:val="a9"/>
        </w:rPr>
        <w:instrText>_</w:instrText>
      </w:r>
      <w:r>
        <w:rPr>
          <w:rStyle w:val="a9"/>
          <w:lang w:val="en-US"/>
        </w:rPr>
        <w:instrText>info</w:instrText>
      </w:r>
      <w:r w:rsidRPr="00883461">
        <w:rPr>
          <w:rStyle w:val="a9"/>
        </w:rPr>
        <w:instrText xml:space="preserve"> \* MERGEFORMAT </w:instrText>
      </w:r>
      <w:r w:rsidRPr="00883461">
        <w:rPr>
          <w:rStyle w:val="a9"/>
        </w:rPr>
        <w:fldChar w:fldCharType="separate"/>
      </w:r>
      <w:r w:rsidRPr="003666EC">
        <w:rPr>
          <w:rStyle w:val="a9"/>
        </w:rPr>
        <w:t xml:space="preserve"> Администрация городского округа Домодедово Московской области </w:t>
      </w:r>
      <w:r w:rsidRPr="00883461">
        <w:rPr>
          <w:rStyle w:val="a9"/>
        </w:rPr>
        <w:fldChar w:fldCharType="end"/>
      </w:r>
      <w:r w:rsidRPr="00883461">
        <w:rPr>
          <w:rStyle w:val="a9"/>
        </w:rPr>
        <w:t> </w:t>
      </w:r>
    </w:p>
    <w:p w:rsidR="00FC6225" w:rsidRDefault="00FC6225" w:rsidP="00FC6225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5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9"/>
        <w:gridCol w:w="3686"/>
        <w:gridCol w:w="2835"/>
        <w:gridCol w:w="1384"/>
        <w:gridCol w:w="3294"/>
        <w:gridCol w:w="1315"/>
      </w:tblGrid>
      <w:tr w:rsidR="00FC6225" w:rsidRPr="00AF49A3" w:rsidTr="00854EF2">
        <w:trPr>
          <w:jc w:val="center"/>
        </w:trPr>
        <w:tc>
          <w:tcPr>
            <w:tcW w:w="3049" w:type="dxa"/>
            <w:vAlign w:val="center"/>
          </w:tcPr>
          <w:p w:rsidR="00FC6225" w:rsidRPr="00063DF1" w:rsidRDefault="00FC6225" w:rsidP="00854EF2">
            <w:pPr>
              <w:pStyle w:val="aa"/>
            </w:pPr>
            <w:bookmarkStart w:id="6" w:name="main_table"/>
            <w:bookmarkEnd w:id="6"/>
            <w:r w:rsidRPr="00063DF1">
              <w:t>Наименование структурного подразделения, рабочего места</w:t>
            </w:r>
          </w:p>
        </w:tc>
        <w:tc>
          <w:tcPr>
            <w:tcW w:w="3686" w:type="dxa"/>
            <w:vAlign w:val="center"/>
          </w:tcPr>
          <w:p w:rsidR="00FC6225" w:rsidRPr="00063DF1" w:rsidRDefault="00FC6225" w:rsidP="00854EF2">
            <w:pPr>
              <w:pStyle w:val="aa"/>
            </w:pPr>
            <w:r w:rsidRPr="00063DF1">
              <w:t>Наименование мероприятия</w:t>
            </w:r>
          </w:p>
        </w:tc>
        <w:tc>
          <w:tcPr>
            <w:tcW w:w="2835" w:type="dxa"/>
            <w:vAlign w:val="center"/>
          </w:tcPr>
          <w:p w:rsidR="00FC6225" w:rsidRPr="00063DF1" w:rsidRDefault="00FC6225" w:rsidP="00854EF2">
            <w:pPr>
              <w:pStyle w:val="aa"/>
            </w:pPr>
            <w:r w:rsidRPr="00063DF1">
              <w:t>Цель мероприятия</w:t>
            </w:r>
          </w:p>
        </w:tc>
        <w:tc>
          <w:tcPr>
            <w:tcW w:w="1384" w:type="dxa"/>
            <w:vAlign w:val="center"/>
          </w:tcPr>
          <w:p w:rsidR="00FC6225" w:rsidRPr="00063DF1" w:rsidRDefault="00FC6225" w:rsidP="00854EF2">
            <w:pPr>
              <w:pStyle w:val="aa"/>
            </w:pPr>
            <w:r>
              <w:t>Срок</w:t>
            </w:r>
            <w:r>
              <w:rPr>
                <w:lang w:val="en-US"/>
              </w:rPr>
              <w:br/>
            </w:r>
            <w:r w:rsidRPr="00063DF1">
              <w:t>выполнения</w:t>
            </w:r>
          </w:p>
        </w:tc>
        <w:tc>
          <w:tcPr>
            <w:tcW w:w="3294" w:type="dxa"/>
            <w:vAlign w:val="center"/>
          </w:tcPr>
          <w:p w:rsidR="00FC6225" w:rsidRPr="00063DF1" w:rsidRDefault="00FC6225" w:rsidP="00854EF2">
            <w:pPr>
              <w:pStyle w:val="aa"/>
            </w:pPr>
            <w:r w:rsidRPr="00063DF1">
              <w:t>Структурные подразделения, привлекаемые для выполнения</w:t>
            </w:r>
          </w:p>
        </w:tc>
        <w:tc>
          <w:tcPr>
            <w:tcW w:w="1315" w:type="dxa"/>
            <w:vAlign w:val="center"/>
          </w:tcPr>
          <w:p w:rsidR="00FC6225" w:rsidRPr="00063DF1" w:rsidRDefault="00FC6225" w:rsidP="00854EF2">
            <w:pPr>
              <w:pStyle w:val="aa"/>
            </w:pPr>
            <w:r w:rsidRPr="00063DF1">
              <w:t>Отметка о выполнении</w:t>
            </w:r>
          </w:p>
        </w:tc>
      </w:tr>
      <w:tr w:rsidR="00FC6225" w:rsidRPr="00AF49A3" w:rsidTr="00854EF2">
        <w:trPr>
          <w:jc w:val="center"/>
        </w:trPr>
        <w:tc>
          <w:tcPr>
            <w:tcW w:w="3049" w:type="dxa"/>
            <w:vAlign w:val="center"/>
          </w:tcPr>
          <w:p w:rsidR="00FC6225" w:rsidRPr="00063DF1" w:rsidRDefault="00FC6225" w:rsidP="00854EF2">
            <w:pPr>
              <w:pStyle w:val="aa"/>
            </w:pPr>
            <w:r w:rsidRPr="00063DF1">
              <w:t>1</w:t>
            </w:r>
          </w:p>
        </w:tc>
        <w:tc>
          <w:tcPr>
            <w:tcW w:w="3686" w:type="dxa"/>
            <w:vAlign w:val="center"/>
          </w:tcPr>
          <w:p w:rsidR="00FC6225" w:rsidRPr="00063DF1" w:rsidRDefault="00FC6225" w:rsidP="00854EF2">
            <w:pPr>
              <w:pStyle w:val="aa"/>
            </w:pPr>
            <w:r w:rsidRPr="00063DF1">
              <w:t>2</w:t>
            </w:r>
          </w:p>
        </w:tc>
        <w:tc>
          <w:tcPr>
            <w:tcW w:w="2835" w:type="dxa"/>
            <w:vAlign w:val="center"/>
          </w:tcPr>
          <w:p w:rsidR="00FC6225" w:rsidRPr="00063DF1" w:rsidRDefault="00FC6225" w:rsidP="00854EF2">
            <w:pPr>
              <w:pStyle w:val="aa"/>
            </w:pPr>
            <w:r w:rsidRPr="00063DF1">
              <w:t>3</w:t>
            </w:r>
          </w:p>
        </w:tc>
        <w:tc>
          <w:tcPr>
            <w:tcW w:w="1384" w:type="dxa"/>
            <w:vAlign w:val="center"/>
          </w:tcPr>
          <w:p w:rsidR="00FC6225" w:rsidRPr="00063DF1" w:rsidRDefault="00FC6225" w:rsidP="00854EF2">
            <w:pPr>
              <w:pStyle w:val="aa"/>
            </w:pPr>
            <w:r w:rsidRPr="00063DF1">
              <w:t>4</w:t>
            </w:r>
          </w:p>
        </w:tc>
        <w:tc>
          <w:tcPr>
            <w:tcW w:w="3294" w:type="dxa"/>
            <w:vAlign w:val="center"/>
          </w:tcPr>
          <w:p w:rsidR="00FC6225" w:rsidRPr="00063DF1" w:rsidRDefault="00FC6225" w:rsidP="00854EF2">
            <w:pPr>
              <w:pStyle w:val="aa"/>
            </w:pPr>
            <w:r w:rsidRPr="00063DF1">
              <w:t>5</w:t>
            </w:r>
          </w:p>
        </w:tc>
        <w:tc>
          <w:tcPr>
            <w:tcW w:w="1315" w:type="dxa"/>
            <w:vAlign w:val="center"/>
          </w:tcPr>
          <w:p w:rsidR="00FC6225" w:rsidRPr="00063DF1" w:rsidRDefault="00FC6225" w:rsidP="00854EF2">
            <w:pPr>
              <w:pStyle w:val="aa"/>
            </w:pPr>
            <w:r w:rsidRPr="00063DF1">
              <w:t>6</w:t>
            </w:r>
          </w:p>
        </w:tc>
      </w:tr>
      <w:tr w:rsidR="00FC6225" w:rsidRPr="00AF49A3" w:rsidTr="00854EF2">
        <w:trPr>
          <w:jc w:val="center"/>
        </w:trPr>
        <w:tc>
          <w:tcPr>
            <w:tcW w:w="3049" w:type="dxa"/>
            <w:vAlign w:val="center"/>
          </w:tcPr>
          <w:p w:rsidR="00FC6225" w:rsidRPr="003666EC" w:rsidRDefault="00FC6225" w:rsidP="00854EF2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</w:tc>
        <w:tc>
          <w:tcPr>
            <w:tcW w:w="3686" w:type="dxa"/>
            <w:vAlign w:val="center"/>
          </w:tcPr>
          <w:p w:rsidR="00FC6225" w:rsidRPr="00063DF1" w:rsidRDefault="00FC6225" w:rsidP="00854EF2">
            <w:pPr>
              <w:pStyle w:val="aa"/>
            </w:pPr>
            <w:r>
              <w:t>Мероприятия не предусмотрены</w:t>
            </w:r>
          </w:p>
        </w:tc>
        <w:tc>
          <w:tcPr>
            <w:tcW w:w="2835" w:type="dxa"/>
            <w:vAlign w:val="center"/>
          </w:tcPr>
          <w:p w:rsidR="00FC6225" w:rsidRPr="00063DF1" w:rsidRDefault="00FC6225" w:rsidP="00854EF2">
            <w:pPr>
              <w:pStyle w:val="aa"/>
            </w:pPr>
            <w:r>
              <w:t>-</w:t>
            </w:r>
          </w:p>
        </w:tc>
        <w:tc>
          <w:tcPr>
            <w:tcW w:w="1384" w:type="dxa"/>
            <w:vAlign w:val="center"/>
          </w:tcPr>
          <w:p w:rsidR="00FC6225" w:rsidRPr="00063DF1" w:rsidRDefault="00FC6225" w:rsidP="00854EF2">
            <w:pPr>
              <w:pStyle w:val="aa"/>
            </w:pPr>
            <w:r>
              <w:t>-</w:t>
            </w:r>
          </w:p>
        </w:tc>
        <w:tc>
          <w:tcPr>
            <w:tcW w:w="3294" w:type="dxa"/>
            <w:vAlign w:val="center"/>
          </w:tcPr>
          <w:p w:rsidR="00FC6225" w:rsidRPr="00063DF1" w:rsidRDefault="00FC6225" w:rsidP="00854EF2">
            <w:pPr>
              <w:pStyle w:val="aa"/>
            </w:pPr>
            <w:r>
              <w:t>-</w:t>
            </w:r>
          </w:p>
        </w:tc>
        <w:tc>
          <w:tcPr>
            <w:tcW w:w="1315" w:type="dxa"/>
            <w:vAlign w:val="center"/>
          </w:tcPr>
          <w:p w:rsidR="00FC6225" w:rsidRPr="00063DF1" w:rsidRDefault="00FC6225" w:rsidP="00854EF2">
            <w:pPr>
              <w:pStyle w:val="aa"/>
            </w:pPr>
            <w:r>
              <w:t>-</w:t>
            </w:r>
          </w:p>
        </w:tc>
      </w:tr>
    </w:tbl>
    <w:p w:rsidR="00FC6225" w:rsidRDefault="00FC6225" w:rsidP="00FC6225"/>
    <w:p w:rsidR="00FC6225" w:rsidRPr="00FD5E7D" w:rsidRDefault="00FC6225" w:rsidP="00FC6225">
      <w:pPr>
        <w:rPr>
          <w:lang w:val="en-US"/>
        </w:rPr>
      </w:pPr>
      <w:r w:rsidRPr="00DB70BA">
        <w:t>Дата составления:</w:t>
      </w:r>
      <w:r w:rsidRPr="00883461">
        <w:rPr>
          <w:rStyle w:val="a9"/>
        </w:rPr>
        <w:t xml:space="preserve"> </w:t>
      </w:r>
      <w:r w:rsidRPr="00883461">
        <w:rPr>
          <w:rStyle w:val="a9"/>
        </w:rPr>
        <w:fldChar w:fldCharType="begin"/>
      </w:r>
      <w:r w:rsidRPr="00883461">
        <w:rPr>
          <w:rStyle w:val="a9"/>
        </w:rPr>
        <w:instrText xml:space="preserve"> DOCVARIABLE </w:instrText>
      </w:r>
      <w:r>
        <w:rPr>
          <w:rStyle w:val="a9"/>
          <w:lang w:val="en-US"/>
        </w:rPr>
        <w:instrText>fill_date</w:instrText>
      </w:r>
      <w:r w:rsidRPr="00883461">
        <w:rPr>
          <w:rStyle w:val="a9"/>
        </w:rPr>
        <w:instrText xml:space="preserve"> \* MERGEFORMAT </w:instrText>
      </w:r>
      <w:r w:rsidRPr="00883461">
        <w:rPr>
          <w:rStyle w:val="a9"/>
        </w:rPr>
        <w:fldChar w:fldCharType="separate"/>
      </w:r>
      <w:r>
        <w:rPr>
          <w:rStyle w:val="a9"/>
        </w:rPr>
        <w:t>17.08.2022</w:t>
      </w:r>
      <w:r w:rsidRPr="00883461">
        <w:rPr>
          <w:rStyle w:val="a9"/>
        </w:rPr>
        <w:fldChar w:fldCharType="end"/>
      </w:r>
      <w:r>
        <w:rPr>
          <w:rStyle w:val="a9"/>
          <w:lang w:val="en-US"/>
        </w:rPr>
        <w:t> </w:t>
      </w:r>
    </w:p>
    <w:p w:rsidR="00FC6225" w:rsidRDefault="00FC6225" w:rsidP="009D6532">
      <w:bookmarkStart w:id="7" w:name="_GoBack"/>
      <w:bookmarkEnd w:id="7"/>
    </w:p>
    <w:sectPr w:rsidR="00FC6225" w:rsidSect="0002033E"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1011" w:rsidRDefault="00DE1011" w:rsidP="00F63B2E">
      <w:r>
        <w:separator/>
      </w:r>
    </w:p>
  </w:endnote>
  <w:endnote w:type="continuationSeparator" w:id="0">
    <w:p w:rsidR="00DE1011" w:rsidRDefault="00DE1011" w:rsidP="00F63B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1011" w:rsidRDefault="00DE1011" w:rsidP="00F63B2E">
      <w:r>
        <w:separator/>
      </w:r>
    </w:p>
  </w:footnote>
  <w:footnote w:type="continuationSeparator" w:id="0">
    <w:p w:rsidR="00DE1011" w:rsidRDefault="00DE1011" w:rsidP="00F63B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ctivedoc_name" w:val="Документ3"/>
    <w:docVar w:name="adv_info1" w:val="     "/>
    <w:docVar w:name="adv_info2" w:val="     "/>
    <w:docVar w:name="adv_info3" w:val="     "/>
    <w:docVar w:name="att_org_adr" w:val="121596, Россия, город Москва,  ул. Горбунова, дом 2, строение 3, этаж 5, помещение II, комната 37"/>
    <w:docVar w:name="att_org_name" w:val="Общество с ограниченной ответственностью «ЦентрПрофОценка»"/>
    <w:docVar w:name="att_org_reg_date" w:val="13.11.2018"/>
    <w:docVar w:name="att_org_reg_num" w:val="560"/>
    <w:docVar w:name="boss_fio" w:val="Герасимов Юрий Николаевич"/>
    <w:docVar w:name="ceh_info" w:val="Администрация городского округа Домодедово Московской области"/>
    <w:docVar w:name="doc_name" w:val="Документ3"/>
    <w:docVar w:name="doc_type" w:val="5"/>
    <w:docVar w:name="fill_date" w:val="17.08.2022"/>
    <w:docVar w:name="org_guid" w:val="7C7E1747D35B466B8802D533C7665F60"/>
    <w:docVar w:name="org_id" w:val="79"/>
    <w:docVar w:name="org_name" w:val="     "/>
    <w:docVar w:name="pers_guids" w:val="191142D226D94F318C01CD6B6359358A@"/>
    <w:docVar w:name="pers_snils" w:val="191142D226D94F318C01CD6B6359358A@"/>
    <w:docVar w:name="podr_id" w:val="org_79"/>
    <w:docVar w:name="pred_dolg" w:val="Первый заместитель главы администрации городского округа Домодедово"/>
    <w:docVar w:name="pred_fio" w:val="Ведерникова Марина Ивановна"/>
    <w:docVar w:name="rbtd_adr" w:val="     "/>
    <w:docVar w:name="rbtd_name" w:val="Администрация городского округа Домодедово Московской области"/>
    <w:docVar w:name="step_test" w:val="54"/>
    <w:docVar w:name="sv_docs" w:val="1"/>
  </w:docVars>
  <w:rsids>
    <w:rsidRoot w:val="00F63B2E"/>
    <w:rsid w:val="0002033E"/>
    <w:rsid w:val="000C5130"/>
    <w:rsid w:val="000D3760"/>
    <w:rsid w:val="000F0714"/>
    <w:rsid w:val="00196135"/>
    <w:rsid w:val="001A7AC3"/>
    <w:rsid w:val="001B19D8"/>
    <w:rsid w:val="00237B32"/>
    <w:rsid w:val="002743B5"/>
    <w:rsid w:val="002761BA"/>
    <w:rsid w:val="003A1C01"/>
    <w:rsid w:val="003A2259"/>
    <w:rsid w:val="003C3080"/>
    <w:rsid w:val="003C79E5"/>
    <w:rsid w:val="003D7B14"/>
    <w:rsid w:val="003F4B55"/>
    <w:rsid w:val="00450E3E"/>
    <w:rsid w:val="004654AF"/>
    <w:rsid w:val="00495D50"/>
    <w:rsid w:val="004B7161"/>
    <w:rsid w:val="004C6BD0"/>
    <w:rsid w:val="004D3FF5"/>
    <w:rsid w:val="004E5CB1"/>
    <w:rsid w:val="0054022E"/>
    <w:rsid w:val="00547088"/>
    <w:rsid w:val="005567D6"/>
    <w:rsid w:val="005645F0"/>
    <w:rsid w:val="00572AE0"/>
    <w:rsid w:val="00584289"/>
    <w:rsid w:val="005F64E6"/>
    <w:rsid w:val="00642E12"/>
    <w:rsid w:val="0065289A"/>
    <w:rsid w:val="0067226F"/>
    <w:rsid w:val="006E4DFC"/>
    <w:rsid w:val="00725C51"/>
    <w:rsid w:val="00820552"/>
    <w:rsid w:val="008A00B4"/>
    <w:rsid w:val="00936F48"/>
    <w:rsid w:val="009647F7"/>
    <w:rsid w:val="009A1326"/>
    <w:rsid w:val="009D6532"/>
    <w:rsid w:val="00A026A4"/>
    <w:rsid w:val="00AF1EDF"/>
    <w:rsid w:val="00B12F45"/>
    <w:rsid w:val="00B2089E"/>
    <w:rsid w:val="00B3448B"/>
    <w:rsid w:val="00B874F5"/>
    <w:rsid w:val="00BA560A"/>
    <w:rsid w:val="00C0355B"/>
    <w:rsid w:val="00C93056"/>
    <w:rsid w:val="00CA2E96"/>
    <w:rsid w:val="00CD2568"/>
    <w:rsid w:val="00D11966"/>
    <w:rsid w:val="00DC0F74"/>
    <w:rsid w:val="00DC1A91"/>
    <w:rsid w:val="00DD6622"/>
    <w:rsid w:val="00DE1011"/>
    <w:rsid w:val="00E25119"/>
    <w:rsid w:val="00E30B79"/>
    <w:rsid w:val="00E458F1"/>
    <w:rsid w:val="00EA3306"/>
    <w:rsid w:val="00EB7BDE"/>
    <w:rsid w:val="00EC5373"/>
    <w:rsid w:val="00F06873"/>
    <w:rsid w:val="00F262EE"/>
    <w:rsid w:val="00F46395"/>
    <w:rsid w:val="00F63B2E"/>
    <w:rsid w:val="00F835B0"/>
    <w:rsid w:val="00FC6225"/>
    <w:rsid w:val="00FD4EE4"/>
    <w:rsid w:val="00F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D95005"/>
  <w15:docId w15:val="{17243B8C-6AFC-41FE-84C1-DFAF8DED6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F63B2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rsid w:val="00F63B2E"/>
    <w:rPr>
      <w:sz w:val="24"/>
    </w:rPr>
  </w:style>
  <w:style w:type="paragraph" w:styleId="ad">
    <w:name w:val="footer"/>
    <w:basedOn w:val="a"/>
    <w:link w:val="ae"/>
    <w:rsid w:val="00F63B2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rsid w:val="00F63B2E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2</TotalTime>
  <Pages>2</Pages>
  <Words>532</Words>
  <Characters>3037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Сводная ведомость</vt:lpstr>
    </vt:vector>
  </TitlesOfParts>
  <Company/>
  <LinksUpToDate>false</LinksUpToDate>
  <CharactersWithSpaces>3562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Сводная ведомость</dc:title>
  <dc:creator>111</dc:creator>
  <cp:lastModifiedBy>Турина О.С.</cp:lastModifiedBy>
  <cp:revision>4</cp:revision>
  <dcterms:created xsi:type="dcterms:W3CDTF">2022-09-06T07:49:00Z</dcterms:created>
  <dcterms:modified xsi:type="dcterms:W3CDTF">2023-10-24T13:31:00Z</dcterms:modified>
</cp:coreProperties>
</file>